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23" w:rsidRPr="00B0788E" w:rsidRDefault="006C4723" w:rsidP="00A01C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723" w:rsidRPr="00B0788E" w:rsidRDefault="006C4723" w:rsidP="00A01C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8E">
        <w:rPr>
          <w:rFonts w:ascii="Times New Roman" w:hAnsi="Times New Roman"/>
          <w:b/>
          <w:sz w:val="24"/>
          <w:szCs w:val="24"/>
        </w:rPr>
        <w:t>ЗАЯВКА</w:t>
      </w:r>
      <w:r w:rsidRPr="00B0788E">
        <w:rPr>
          <w:b/>
          <w:sz w:val="24"/>
          <w:szCs w:val="24"/>
        </w:rPr>
        <w:t>*</w:t>
      </w:r>
    </w:p>
    <w:p w:rsidR="006C4723" w:rsidRPr="00B0788E" w:rsidRDefault="006C4723" w:rsidP="00A01C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723" w:rsidRPr="00B0788E" w:rsidRDefault="006C4723" w:rsidP="00A01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788E">
        <w:rPr>
          <w:rFonts w:ascii="Times New Roman" w:hAnsi="Times New Roman"/>
          <w:sz w:val="24"/>
          <w:szCs w:val="24"/>
        </w:rPr>
        <w:t>участника XXI</w:t>
      </w:r>
      <w:r w:rsidRPr="00B0788E">
        <w:rPr>
          <w:rFonts w:ascii="Times New Roman" w:hAnsi="Times New Roman"/>
          <w:sz w:val="24"/>
          <w:szCs w:val="24"/>
          <w:lang w:val="en-US"/>
        </w:rPr>
        <w:t>I</w:t>
      </w:r>
      <w:r w:rsidRPr="00B0788E">
        <w:rPr>
          <w:rFonts w:ascii="Times New Roman" w:hAnsi="Times New Roman"/>
          <w:sz w:val="24"/>
          <w:szCs w:val="24"/>
        </w:rPr>
        <w:t xml:space="preserve"> Всероссийской конференции учащихся «Под знаком Пушкина»</w:t>
      </w:r>
    </w:p>
    <w:p w:rsidR="006C4723" w:rsidRPr="00B0788E" w:rsidRDefault="006C4723" w:rsidP="00A01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5776"/>
      </w:tblGrid>
      <w:tr w:rsidR="006C4723" w:rsidRPr="00B0788E" w:rsidTr="003903B6">
        <w:tc>
          <w:tcPr>
            <w:tcW w:w="675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C4723" w:rsidRPr="00B0788E" w:rsidRDefault="006C4723" w:rsidP="0039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5776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723" w:rsidRPr="00B0788E" w:rsidTr="003903B6">
        <w:tc>
          <w:tcPr>
            <w:tcW w:w="675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C4723" w:rsidRPr="00B0788E" w:rsidRDefault="006C4723" w:rsidP="0039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Класс, название школы (полностью)</w:t>
            </w:r>
          </w:p>
        </w:tc>
        <w:tc>
          <w:tcPr>
            <w:tcW w:w="5776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723" w:rsidRPr="00B0788E" w:rsidTr="003903B6">
        <w:tc>
          <w:tcPr>
            <w:tcW w:w="675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C4723" w:rsidRPr="00B0788E" w:rsidRDefault="006C4723" w:rsidP="0039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5776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723" w:rsidRPr="00B0788E" w:rsidTr="003903B6">
        <w:tc>
          <w:tcPr>
            <w:tcW w:w="675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6C4723" w:rsidRPr="00B0788E" w:rsidRDefault="006C4723" w:rsidP="0039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76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723" w:rsidRPr="00B0788E" w:rsidTr="003903B6">
        <w:tc>
          <w:tcPr>
            <w:tcW w:w="675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6C4723" w:rsidRPr="00B0788E" w:rsidRDefault="006C4723" w:rsidP="0039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76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723" w:rsidRPr="00B0788E" w:rsidTr="003903B6">
        <w:tc>
          <w:tcPr>
            <w:tcW w:w="675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6C4723" w:rsidRPr="00B0788E" w:rsidRDefault="006C4723" w:rsidP="0039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  <w:tc>
          <w:tcPr>
            <w:tcW w:w="5776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723" w:rsidRPr="00B0788E" w:rsidTr="003903B6">
        <w:tc>
          <w:tcPr>
            <w:tcW w:w="675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6C4723" w:rsidRPr="00B0788E" w:rsidRDefault="006C4723" w:rsidP="00390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76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723" w:rsidRPr="00B0788E" w:rsidTr="003903B6">
        <w:tc>
          <w:tcPr>
            <w:tcW w:w="675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6C4723" w:rsidRPr="00B0788E" w:rsidRDefault="006C4723" w:rsidP="0039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Причина дистанционной защиты (только для тех, кто будет защищаться дистанционно)</w:t>
            </w:r>
          </w:p>
        </w:tc>
        <w:tc>
          <w:tcPr>
            <w:tcW w:w="5776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723" w:rsidRPr="00B0788E" w:rsidTr="003903B6">
        <w:trPr>
          <w:trHeight w:val="625"/>
        </w:trPr>
        <w:tc>
          <w:tcPr>
            <w:tcW w:w="675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6C4723" w:rsidRPr="00B0788E" w:rsidRDefault="006C4723" w:rsidP="0039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88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5776" w:type="dxa"/>
          </w:tcPr>
          <w:p w:rsidR="006C4723" w:rsidRPr="00B0788E" w:rsidRDefault="006C4723" w:rsidP="0039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723" w:rsidRPr="00B0788E" w:rsidRDefault="006C4723" w:rsidP="00A01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723" w:rsidRPr="00B0788E" w:rsidRDefault="006C4723" w:rsidP="00A01C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788E">
        <w:rPr>
          <w:i/>
          <w:szCs w:val="28"/>
        </w:rPr>
        <w:t>*</w:t>
      </w:r>
      <w:r w:rsidRPr="00B0788E">
        <w:rPr>
          <w:rFonts w:ascii="Times New Roman" w:hAnsi="Times New Roman"/>
          <w:i/>
          <w:sz w:val="24"/>
          <w:szCs w:val="24"/>
        </w:rPr>
        <w:t>Даю согласие на обработку персональных данных, указанных мною в заявке участника XXII Всероссийской конференции учащихся «Под знаком Пушкина», следующим организациям (в соответствии с ФЗ № 152 от 27.07.2006 г.): организационному комитету конференции (Государственный литературно-мемориальный и природный музей-заповедник А.С. Пушкина «Болдино»).</w:t>
      </w:r>
    </w:p>
    <w:p w:rsidR="006C4723" w:rsidRPr="00B0788E" w:rsidRDefault="006C4723" w:rsidP="00A01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723" w:rsidRPr="00B0788E" w:rsidRDefault="006C4723" w:rsidP="00A01CB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0788E">
        <w:rPr>
          <w:rFonts w:ascii="Times New Roman" w:hAnsi="Times New Roman"/>
          <w:sz w:val="24"/>
          <w:szCs w:val="24"/>
        </w:rPr>
        <w:t>С дальнейшим использованием текстовых, фото- и видео-материалов согласен / не согласен (нужное подчеркнуть) _____________________/___________________________/</w:t>
      </w:r>
    </w:p>
    <w:p w:rsidR="006C4723" w:rsidRPr="009872AA" w:rsidRDefault="006C4723" w:rsidP="00A01CB4">
      <w:pPr>
        <w:jc w:val="both"/>
        <w:rPr>
          <w:rFonts w:ascii="Times New Roman" w:hAnsi="Times New Roman"/>
          <w:szCs w:val="28"/>
        </w:rPr>
      </w:pPr>
      <w:r w:rsidRPr="00B0788E">
        <w:rPr>
          <w:szCs w:val="28"/>
        </w:rPr>
        <w:tab/>
      </w:r>
      <w:r w:rsidRPr="00B0788E">
        <w:rPr>
          <w:szCs w:val="28"/>
        </w:rPr>
        <w:tab/>
      </w:r>
      <w:r w:rsidRPr="00B0788E">
        <w:rPr>
          <w:szCs w:val="28"/>
        </w:rPr>
        <w:tab/>
      </w:r>
      <w:r w:rsidRPr="00B0788E">
        <w:rPr>
          <w:szCs w:val="28"/>
        </w:rPr>
        <w:tab/>
      </w:r>
      <w:r w:rsidRPr="00B0788E">
        <w:rPr>
          <w:szCs w:val="28"/>
        </w:rPr>
        <w:tab/>
      </w:r>
      <w:r w:rsidRPr="00B0788E">
        <w:rPr>
          <w:szCs w:val="28"/>
        </w:rPr>
        <w:tab/>
      </w:r>
      <w:r w:rsidRPr="00B0788E">
        <w:rPr>
          <w:rFonts w:ascii="Times New Roman" w:hAnsi="Times New Roman"/>
          <w:sz w:val="20"/>
          <w:szCs w:val="28"/>
        </w:rPr>
        <w:t>подпись</w:t>
      </w:r>
      <w:r w:rsidRPr="00B0788E">
        <w:rPr>
          <w:rFonts w:ascii="Times New Roman" w:hAnsi="Times New Roman"/>
          <w:sz w:val="20"/>
          <w:szCs w:val="28"/>
        </w:rPr>
        <w:tab/>
      </w:r>
      <w:r w:rsidRPr="00B0788E">
        <w:rPr>
          <w:rFonts w:ascii="Times New Roman" w:hAnsi="Times New Roman"/>
          <w:sz w:val="20"/>
          <w:szCs w:val="28"/>
        </w:rPr>
        <w:tab/>
      </w:r>
      <w:r w:rsidRPr="00B0788E">
        <w:rPr>
          <w:rFonts w:ascii="Times New Roman" w:hAnsi="Times New Roman"/>
          <w:sz w:val="20"/>
          <w:szCs w:val="28"/>
        </w:rPr>
        <w:tab/>
        <w:t>расшифровка</w:t>
      </w:r>
      <w:r w:rsidRPr="009872AA">
        <w:rPr>
          <w:rFonts w:ascii="Times New Roman" w:hAnsi="Times New Roman"/>
          <w:sz w:val="20"/>
          <w:szCs w:val="28"/>
        </w:rPr>
        <w:t xml:space="preserve"> </w:t>
      </w:r>
    </w:p>
    <w:p w:rsidR="006C4723" w:rsidRDefault="006C4723" w:rsidP="00A01CB4">
      <w:pPr>
        <w:spacing w:after="0" w:line="240" w:lineRule="auto"/>
      </w:pPr>
      <w:bookmarkStart w:id="0" w:name="_GoBack"/>
      <w:bookmarkEnd w:id="0"/>
    </w:p>
    <w:p w:rsidR="006C4723" w:rsidRDefault="006C4723"/>
    <w:sectPr w:rsidR="006C4723" w:rsidSect="00A472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CB4"/>
    <w:rsid w:val="00282013"/>
    <w:rsid w:val="003903B6"/>
    <w:rsid w:val="006C4723"/>
    <w:rsid w:val="009872AA"/>
    <w:rsid w:val="00A01CB4"/>
    <w:rsid w:val="00A47214"/>
    <w:rsid w:val="00B0788E"/>
    <w:rsid w:val="00BD5443"/>
    <w:rsid w:val="00F2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B4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137</Words>
  <Characters>781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ЗАЯВКА*</dc:title>
  <dc:subject/>
  <dc:creator>Admin</dc:creator>
  <cp:keywords/>
  <dc:description/>
  <cp:lastModifiedBy>Admin</cp:lastModifiedBy>
  <cp:revision>1</cp:revision>
  <dcterms:created xsi:type="dcterms:W3CDTF">2024-11-18T11:01:00Z</dcterms:created>
  <dcterms:modified xsi:type="dcterms:W3CDTF">2024-11-18T11:01:00Z</dcterms:modified>
</cp:coreProperties>
</file>